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15F2E" w14:textId="02534E71" w:rsidR="00B97174" w:rsidRPr="00A61EB0" w:rsidRDefault="00B97174" w:rsidP="00B97174">
      <w:r>
        <w:rPr>
          <w:noProof/>
        </w:rPr>
        <w:drawing>
          <wp:anchor distT="0" distB="0" distL="114300" distR="114300" simplePos="0" relativeHeight="251662336" behindDoc="0" locked="0" layoutInCell="1" allowOverlap="1" wp14:anchorId="653DDA29" wp14:editId="3EF575E0">
            <wp:simplePos x="0" y="0"/>
            <wp:positionH relativeFrom="column">
              <wp:posOffset>315097</wp:posOffset>
            </wp:positionH>
            <wp:positionV relativeFrom="page">
              <wp:posOffset>531341</wp:posOffset>
            </wp:positionV>
            <wp:extent cx="4114800" cy="2066290"/>
            <wp:effectExtent l="0" t="0" r="0" b="0"/>
            <wp:wrapNone/>
            <wp:docPr id="96905039" name="Picture 96905039" descr="A group of people pointing at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05039" name="Picture 96905039" descr="A group of people pointing at a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7" b="12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CBE83D" wp14:editId="6D993596">
                <wp:simplePos x="0" y="0"/>
                <wp:positionH relativeFrom="column">
                  <wp:posOffset>301752</wp:posOffset>
                </wp:positionH>
                <wp:positionV relativeFrom="paragraph">
                  <wp:posOffset>2368550</wp:posOffset>
                </wp:positionV>
                <wp:extent cx="4120896" cy="6096"/>
                <wp:effectExtent l="0" t="0" r="32385" b="32385"/>
                <wp:wrapNone/>
                <wp:docPr id="203030644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0896" cy="609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ED0D1" id="Line 5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5pt,186.5pt" to="348.2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" strokecolor="#fffffe" strokeweight="1pt">
                <v:shadow color="#dcd6d4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A9BBFF" wp14:editId="6F9DECE4">
                <wp:simplePos x="0" y="0"/>
                <wp:positionH relativeFrom="column">
                  <wp:posOffset>3972169</wp:posOffset>
                </wp:positionH>
                <wp:positionV relativeFrom="page">
                  <wp:posOffset>2598615</wp:posOffset>
                </wp:positionV>
                <wp:extent cx="0" cy="1368425"/>
                <wp:effectExtent l="0" t="0" r="38100" b="22225"/>
                <wp:wrapNone/>
                <wp:docPr id="148135537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684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2722F" id="Line 45" o:spid="_x0000_s1026" style="position:absolute;flip:x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12.75pt,204.6pt" to="312.7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5DD11" wp14:editId="484EA0EE">
                <wp:simplePos x="0" y="0"/>
                <wp:positionH relativeFrom="column">
                  <wp:posOffset>772297</wp:posOffset>
                </wp:positionH>
                <wp:positionV relativeFrom="page">
                  <wp:posOffset>2607276</wp:posOffset>
                </wp:positionV>
                <wp:extent cx="3200400" cy="1371600"/>
                <wp:effectExtent l="0" t="0" r="0" b="0"/>
                <wp:wrapNone/>
                <wp:docPr id="104695618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rgbClr val="5A574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A04E1" id="Rectangle 28" o:spid="_x0000_s1026" style="position:absolute;margin-left:60.8pt;margin-top:205.3pt;width:252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" fillcolor="#5a574b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59C94C" wp14:editId="7093BC78">
                <wp:simplePos x="0" y="0"/>
                <wp:positionH relativeFrom="column">
                  <wp:posOffset>775677</wp:posOffset>
                </wp:positionH>
                <wp:positionV relativeFrom="page">
                  <wp:posOffset>2602523</wp:posOffset>
                </wp:positionV>
                <wp:extent cx="0" cy="1371600"/>
                <wp:effectExtent l="0" t="0" r="38100" b="19050"/>
                <wp:wrapNone/>
                <wp:docPr id="69547604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C2E47" id="Line 4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61.1pt,204.9pt" to="61.1pt,3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3C732" wp14:editId="3B5D73F3">
                <wp:simplePos x="0" y="0"/>
                <wp:positionH relativeFrom="column">
                  <wp:posOffset>310662</wp:posOffset>
                </wp:positionH>
                <wp:positionV relativeFrom="page">
                  <wp:posOffset>2833077</wp:posOffset>
                </wp:positionV>
                <wp:extent cx="457200" cy="0"/>
                <wp:effectExtent l="0" t="0" r="0" b="0"/>
                <wp:wrapNone/>
                <wp:docPr id="2097583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B22FC" id="Line 3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4.45pt,223.1pt" to="60.45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BBswEAAFYDAAAOAAAAZHJzL2Uyb0RvYy54bWysU01v2zAMvQ/YfxB0X5wE2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360041" wp14:editId="31B48253">
                <wp:simplePos x="0" y="0"/>
                <wp:positionH relativeFrom="column">
                  <wp:posOffset>313090</wp:posOffset>
                </wp:positionH>
                <wp:positionV relativeFrom="paragraph">
                  <wp:posOffset>3282315</wp:posOffset>
                </wp:positionV>
                <wp:extent cx="457200" cy="0"/>
                <wp:effectExtent l="0" t="0" r="0" b="0"/>
                <wp:wrapNone/>
                <wp:docPr id="10172925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0AD97" id="Line 4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5pt,258.45pt" to="60.65pt,2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BBswEAAFYDAAAOAAAAZHJzL2Uyb0RvYy54bWysU01v2zAMvQ/YfxB0X5wE2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" strokecolor="#fffffe" strokeweight="1pt">
                <v:shadow color="#dcd6d4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F87348" wp14:editId="7A6B75C8">
                <wp:simplePos x="0" y="0"/>
                <wp:positionH relativeFrom="column">
                  <wp:posOffset>310550</wp:posOffset>
                </wp:positionH>
                <wp:positionV relativeFrom="paragraph">
                  <wp:posOffset>3509645</wp:posOffset>
                </wp:positionV>
                <wp:extent cx="457200" cy="0"/>
                <wp:effectExtent l="0" t="0" r="0" b="0"/>
                <wp:wrapNone/>
                <wp:docPr id="14170507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5C6DA" id="Line 4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276.35pt" to="60.4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BBswEAAFYDAAAOAAAAZHJzL2Uyb0RvYy54bWysU01v2zAMvQ/YfxB0X5wE2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" strokecolor="#fffffe" strokeweight="1pt">
                <v:shadow color="#dcd6d4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9277C4" wp14:editId="1909424B">
                <wp:simplePos x="0" y="0"/>
                <wp:positionH relativeFrom="column">
                  <wp:posOffset>310662</wp:posOffset>
                </wp:positionH>
                <wp:positionV relativeFrom="page">
                  <wp:posOffset>3059723</wp:posOffset>
                </wp:positionV>
                <wp:extent cx="457200" cy="0"/>
                <wp:effectExtent l="0" t="0" r="0" b="0"/>
                <wp:wrapNone/>
                <wp:docPr id="22931650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C65F0" id="Line 4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4.45pt,240.9pt" to="60.45pt,2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BBswEAAFYDAAAOAAAAZHJzL2Uyb0RvYy54bWysU01v2zAMvQ/YfxB0X5wE2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40F18B" wp14:editId="3D7F211C">
                <wp:simplePos x="0" y="0"/>
                <wp:positionH relativeFrom="column">
                  <wp:posOffset>310662</wp:posOffset>
                </wp:positionH>
                <wp:positionV relativeFrom="page">
                  <wp:posOffset>3290277</wp:posOffset>
                </wp:positionV>
                <wp:extent cx="457200" cy="0"/>
                <wp:effectExtent l="0" t="0" r="0" b="0"/>
                <wp:wrapNone/>
                <wp:docPr id="139828015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29B5F" id="Line 4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4.45pt,259.1pt" to="60.45pt,2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BBswEAAFYDAAAOAAAAZHJzL2Uyb0RvYy54bWysU01v2zAMvQ/YfxB0X5wE2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26112D" wp14:editId="3C6DDBAA">
                <wp:simplePos x="0" y="0"/>
                <wp:positionH relativeFrom="column">
                  <wp:posOffset>303757</wp:posOffset>
                </wp:positionH>
                <wp:positionV relativeFrom="paragraph">
                  <wp:posOffset>3745969</wp:posOffset>
                </wp:positionV>
                <wp:extent cx="4114800" cy="0"/>
                <wp:effectExtent l="0" t="0" r="0" b="0"/>
                <wp:wrapNone/>
                <wp:docPr id="175167405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48AD2" id="Line 3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pt,294.95pt" to="347.9pt,2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" strokecolor="#fffffe" strokeweight="1pt">
                <v:shadow color="#dcd6d4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D925E" wp14:editId="3A7DF6C6">
                <wp:simplePos x="0" y="0"/>
                <wp:positionH relativeFrom="column">
                  <wp:posOffset>314569</wp:posOffset>
                </wp:positionH>
                <wp:positionV relativeFrom="page">
                  <wp:posOffset>3747477</wp:posOffset>
                </wp:positionV>
                <wp:extent cx="457200" cy="228600"/>
                <wp:effectExtent l="0" t="0" r="0" b="0"/>
                <wp:wrapNone/>
                <wp:docPr id="319722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2E7A8" id="Rectangle 38" o:spid="_x0000_s1026" style="position:absolute;margin-left:24.75pt;margin-top:295.1pt;width:36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" fillcolor="#003f87" stroked="f"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12A5F" wp14:editId="31037845">
                <wp:simplePos x="0" y="0"/>
                <wp:positionH relativeFrom="column">
                  <wp:posOffset>314569</wp:posOffset>
                </wp:positionH>
                <wp:positionV relativeFrom="page">
                  <wp:posOffset>3516923</wp:posOffset>
                </wp:positionV>
                <wp:extent cx="457200" cy="228600"/>
                <wp:effectExtent l="0" t="0" r="0" b="0"/>
                <wp:wrapNone/>
                <wp:docPr id="5604334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DC11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D4603" id="Rectangle 37" o:spid="_x0000_s1026" style="position:absolute;margin-left:24.75pt;margin-top:276.9pt;width:36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" fillcolor="#fdc116" stroked="f"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9CF59" wp14:editId="780472D4">
                <wp:simplePos x="0" y="0"/>
                <wp:positionH relativeFrom="column">
                  <wp:posOffset>314569</wp:posOffset>
                </wp:positionH>
                <wp:positionV relativeFrom="page">
                  <wp:posOffset>3290277</wp:posOffset>
                </wp:positionV>
                <wp:extent cx="457200" cy="228600"/>
                <wp:effectExtent l="0" t="0" r="0" b="0"/>
                <wp:wrapNone/>
                <wp:docPr id="98302052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CE112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E5FB4" id="Rectangle 36" o:spid="_x0000_s1026" style="position:absolute;margin-left:24.75pt;margin-top:259.1pt;width:3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" fillcolor="#ce1126" stroked="f"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B625A0" wp14:editId="2FCE59A5">
                <wp:simplePos x="0" y="0"/>
                <wp:positionH relativeFrom="column">
                  <wp:posOffset>314569</wp:posOffset>
                </wp:positionH>
                <wp:positionV relativeFrom="page">
                  <wp:posOffset>3059723</wp:posOffset>
                </wp:positionV>
                <wp:extent cx="457200" cy="228600"/>
                <wp:effectExtent l="0" t="0" r="0" b="0"/>
                <wp:wrapNone/>
                <wp:docPr id="171291229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FF013" id="Rectangle 35" o:spid="_x0000_s1026" style="position:absolute;margin-left:24.75pt;margin-top:240.9pt;width:36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" fillcolor="#036" stroked="f"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1E5B6" wp14:editId="52E637A1">
                <wp:simplePos x="0" y="0"/>
                <wp:positionH relativeFrom="column">
                  <wp:posOffset>315097</wp:posOffset>
                </wp:positionH>
                <wp:positionV relativeFrom="page">
                  <wp:posOffset>2829697</wp:posOffset>
                </wp:positionV>
                <wp:extent cx="457200" cy="228600"/>
                <wp:effectExtent l="0" t="0" r="0" b="0"/>
                <wp:wrapNone/>
                <wp:docPr id="4408992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D6CEBD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0365D" id="Rectangle 34" o:spid="_x0000_s1026" style="position:absolute;margin-left:24.8pt;margin-top:222.8pt;width:36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" fillcolor="#d6cebd" stroked="f"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10463" wp14:editId="0D422F32">
                <wp:simplePos x="0" y="0"/>
                <wp:positionH relativeFrom="column">
                  <wp:posOffset>315097</wp:posOffset>
                </wp:positionH>
                <wp:positionV relativeFrom="page">
                  <wp:posOffset>2607276</wp:posOffset>
                </wp:positionV>
                <wp:extent cx="457200" cy="228600"/>
                <wp:effectExtent l="0" t="0" r="0" b="0"/>
                <wp:wrapNone/>
                <wp:docPr id="118864140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515354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2C139" id="Rectangle 33" o:spid="_x0000_s1026" style="position:absolute;margin-left:24.8pt;margin-top:205.3pt;width:36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" fillcolor="#515354" stroked="f"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953DA" wp14:editId="49B29EFF">
                <wp:simplePos x="0" y="0"/>
                <wp:positionH relativeFrom="column">
                  <wp:posOffset>1204784</wp:posOffset>
                </wp:positionH>
                <wp:positionV relativeFrom="page">
                  <wp:posOffset>2681416</wp:posOffset>
                </wp:positionV>
                <wp:extent cx="1628775" cy="647700"/>
                <wp:effectExtent l="0" t="0" r="9525" b="0"/>
                <wp:wrapNone/>
                <wp:docPr id="37802384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5FD6D4" w14:textId="77777777" w:rsidR="00B97174" w:rsidRPr="008E3826" w:rsidRDefault="00B97174" w:rsidP="00B97174">
                            <w:pPr>
                              <w:widowControl w:val="0"/>
                              <w:spacing w:line="820" w:lineRule="exact"/>
                              <w:rPr>
                                <w:rFonts w:ascii="Californian FB" w:hAnsi="Californian FB"/>
                                <w:i/>
                                <w:iCs/>
                                <w:color w:val="FFFFFE"/>
                                <w:sz w:val="78"/>
                                <w:szCs w:val="78"/>
                              </w:rPr>
                            </w:pPr>
                            <w:r w:rsidRPr="008E3826">
                              <w:rPr>
                                <w:rFonts w:ascii="Californian FB" w:hAnsi="Californian FB"/>
                                <w:i/>
                                <w:iCs/>
                                <w:color w:val="FFFFFE"/>
                                <w:sz w:val="78"/>
                                <w:szCs w:val="78"/>
                              </w:rPr>
                              <w:t>you’re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953D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94.85pt;margin-top:211.15pt;width:128.25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" filled="f" fillcolor="#fffffe" stroked="f" strokecolor="#212120" insetpen="t">
                <v:textbox inset="2.88pt,2.88pt,2.88pt,2.88pt">
                  <w:txbxContent>
                    <w:p w14:paraId="655FD6D4" w14:textId="77777777" w:rsidR="00B97174" w:rsidRPr="008E3826" w:rsidRDefault="00B97174" w:rsidP="00B97174">
                      <w:pPr>
                        <w:widowControl w:val="0"/>
                        <w:spacing w:line="820" w:lineRule="exact"/>
                        <w:rPr>
                          <w:rFonts w:ascii="Californian FB" w:hAnsi="Californian FB"/>
                          <w:i/>
                          <w:iCs/>
                          <w:color w:val="FFFFFE"/>
                          <w:sz w:val="78"/>
                          <w:szCs w:val="78"/>
                        </w:rPr>
                      </w:pPr>
                      <w:r w:rsidRPr="008E3826">
                        <w:rPr>
                          <w:rFonts w:ascii="Californian FB" w:hAnsi="Californian FB"/>
                          <w:i/>
                          <w:iCs/>
                          <w:color w:val="FFFFFE"/>
                          <w:sz w:val="78"/>
                          <w:szCs w:val="78"/>
                        </w:rPr>
                        <w:t>you’re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48A7D71" wp14:editId="0AB7FED8">
            <wp:simplePos x="0" y="0"/>
            <wp:positionH relativeFrom="column">
              <wp:posOffset>3972169</wp:posOffset>
            </wp:positionH>
            <wp:positionV relativeFrom="page">
              <wp:posOffset>2602523</wp:posOffset>
            </wp:positionV>
            <wp:extent cx="457200" cy="1371600"/>
            <wp:effectExtent l="0" t="0" r="0" b="0"/>
            <wp:wrapNone/>
            <wp:docPr id="1830259910" name="Picture 1830259910" descr="A logo of a wo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59910" name="Picture 1830259910" descr="A logo of a wolf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E9F8A3F" w14:textId="77777777" w:rsidR="00B97174" w:rsidRDefault="00B97174" w:rsidP="00A61EB0"/>
    <w:p w14:paraId="5F8D5D69" w14:textId="6C280935" w:rsidR="00B97174" w:rsidRDefault="005B2DED" w:rsidP="00A61EB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6D2B39" wp14:editId="3557ECAA">
                <wp:simplePos x="0" y="0"/>
                <wp:positionH relativeFrom="margin">
                  <wp:posOffset>305790</wp:posOffset>
                </wp:positionH>
                <wp:positionV relativeFrom="paragraph">
                  <wp:posOffset>13690</wp:posOffset>
                </wp:positionV>
                <wp:extent cx="4124960" cy="6970815"/>
                <wp:effectExtent l="0" t="0" r="27940" b="20955"/>
                <wp:wrapNone/>
                <wp:docPr id="1104363668" name="Rectangle 1104363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960" cy="6970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80B8A" id="Rectangle 1104363668" o:spid="_x0000_s1026" style="position:absolute;margin-left:24.1pt;margin-top:1.1pt;width:324.8pt;height:548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" filled="f" strokecolor="#cfcdcd [2894]" strokeweight=".5pt">
                <w10:wrap anchorx="margin"/>
              </v:rect>
            </w:pict>
          </mc:Fallback>
        </mc:AlternateContent>
      </w:r>
    </w:p>
    <w:p w14:paraId="7C399A1C" w14:textId="77777777" w:rsidR="00B97174" w:rsidRDefault="00B97174" w:rsidP="00A61EB0"/>
    <w:p w14:paraId="70C12A81" w14:textId="77777777" w:rsidR="00B97174" w:rsidRDefault="00B97174" w:rsidP="00A61EB0"/>
    <w:p w14:paraId="3827463E" w14:textId="77777777" w:rsidR="00B97174" w:rsidRDefault="00B97174" w:rsidP="00A61EB0"/>
    <w:p w14:paraId="093E7FC4" w14:textId="77777777" w:rsidR="00B97174" w:rsidRDefault="00B97174" w:rsidP="00A61EB0"/>
    <w:p w14:paraId="5E188F95" w14:textId="77777777" w:rsidR="00B97174" w:rsidRDefault="00B97174" w:rsidP="00A61EB0"/>
    <w:p w14:paraId="63C4B8CA" w14:textId="77777777" w:rsidR="00B97174" w:rsidRDefault="00B97174" w:rsidP="00A61EB0"/>
    <w:p w14:paraId="3CA2B4FB" w14:textId="77777777" w:rsidR="00B97174" w:rsidRDefault="00B97174" w:rsidP="00A61EB0"/>
    <w:p w14:paraId="7D51EDA5" w14:textId="77777777" w:rsidR="00B97174" w:rsidRDefault="00B97174" w:rsidP="00A61EB0"/>
    <w:p w14:paraId="46EB35F6" w14:textId="77777777" w:rsidR="00B97174" w:rsidRDefault="00B97174" w:rsidP="00A61EB0"/>
    <w:p w14:paraId="3F242385" w14:textId="77777777" w:rsidR="00B97174" w:rsidRDefault="00B97174" w:rsidP="00A61EB0"/>
    <w:p w14:paraId="2F443156" w14:textId="77777777" w:rsidR="00B97174" w:rsidRDefault="00B97174" w:rsidP="00A61EB0"/>
    <w:p w14:paraId="4948F823" w14:textId="77777777" w:rsidR="00B97174" w:rsidRDefault="00B97174" w:rsidP="00A61EB0"/>
    <w:p w14:paraId="11C727D7" w14:textId="77777777" w:rsidR="00B97174" w:rsidRDefault="00B97174" w:rsidP="00A61EB0"/>
    <w:p w14:paraId="3A62909B" w14:textId="77777777" w:rsidR="00B97174" w:rsidRDefault="00B97174" w:rsidP="00A61EB0"/>
    <w:p w14:paraId="5BAE106F" w14:textId="77777777" w:rsidR="00B97174" w:rsidRDefault="00B97174" w:rsidP="00A61EB0"/>
    <w:p w14:paraId="46D34914" w14:textId="14590018" w:rsidR="00B97174" w:rsidRDefault="00B97174" w:rsidP="00A61EB0"/>
    <w:p w14:paraId="5B367371" w14:textId="35656140" w:rsidR="00B97174" w:rsidRDefault="0045498D" w:rsidP="00A61EB0"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1E1FEB96" wp14:editId="2453A801">
                <wp:simplePos x="0" y="0"/>
                <wp:positionH relativeFrom="column">
                  <wp:posOffset>6569710</wp:posOffset>
                </wp:positionH>
                <wp:positionV relativeFrom="page">
                  <wp:posOffset>3166968</wp:posOffset>
                </wp:positionV>
                <wp:extent cx="2392680" cy="866775"/>
                <wp:effectExtent l="0" t="0" r="7620" b="9525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902D3A" w14:textId="142CAC23" w:rsidR="00A61EB0" w:rsidRPr="00840F35" w:rsidRDefault="00A61EB0" w:rsidP="00A61EB0">
                            <w:pPr>
                              <w:widowControl w:val="0"/>
                              <w:spacing w:line="1160" w:lineRule="exact"/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AA973B"/>
                                <w:sz w:val="112"/>
                                <w:szCs w:val="112"/>
                              </w:rPr>
                            </w:pP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003F87"/>
                                <w:sz w:val="112"/>
                                <w:szCs w:val="112"/>
                              </w:rPr>
                              <w:t>I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FDC116"/>
                                <w:sz w:val="112"/>
                                <w:szCs w:val="112"/>
                              </w:rPr>
                              <w:t>n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CE1126"/>
                                <w:sz w:val="112"/>
                                <w:szCs w:val="112"/>
                              </w:rPr>
                              <w:t>v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003F87"/>
                                <w:sz w:val="112"/>
                                <w:szCs w:val="112"/>
                              </w:rPr>
                              <w:t>i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FDC116"/>
                                <w:sz w:val="112"/>
                                <w:szCs w:val="112"/>
                              </w:rPr>
                              <w:t>t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CE1126"/>
                                <w:sz w:val="112"/>
                                <w:szCs w:val="112"/>
                              </w:rPr>
                              <w:t>e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003F87"/>
                                <w:sz w:val="112"/>
                                <w:szCs w:val="11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1FEB96" id="Text Box 46" o:spid="_x0000_s1027" type="#_x0000_t202" style="position:absolute;margin-left:517.3pt;margin-top:249.35pt;width:188.4pt;height:68.25pt;z-index:25159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7B902D3A" w14:textId="142CAC23" w:rsidR="00A61EB0" w:rsidRPr="00840F35" w:rsidRDefault="00A61EB0" w:rsidP="00A61EB0">
                      <w:pPr>
                        <w:widowControl w:val="0"/>
                        <w:spacing w:line="1160" w:lineRule="exact"/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AA973B"/>
                          <w:sz w:val="112"/>
                          <w:szCs w:val="112"/>
                        </w:rPr>
                      </w:pP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003F87"/>
                          <w:sz w:val="112"/>
                          <w:szCs w:val="112"/>
                        </w:rPr>
                        <w:t>I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FDC116"/>
                          <w:sz w:val="112"/>
                          <w:szCs w:val="112"/>
                        </w:rPr>
                        <w:t>n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CE1126"/>
                          <w:sz w:val="112"/>
                          <w:szCs w:val="112"/>
                        </w:rPr>
                        <w:t>v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003F87"/>
                          <w:sz w:val="112"/>
                          <w:szCs w:val="112"/>
                        </w:rPr>
                        <w:t>i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FDC116"/>
                          <w:sz w:val="112"/>
                          <w:szCs w:val="112"/>
                        </w:rPr>
                        <w:t>t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CE1126"/>
                          <w:sz w:val="112"/>
                          <w:szCs w:val="112"/>
                        </w:rPr>
                        <w:t>e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003F87"/>
                          <w:sz w:val="112"/>
                          <w:szCs w:val="112"/>
                        </w:rPr>
                        <w:t>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90ED4F" wp14:editId="5FC9BD38">
                <wp:simplePos x="0" y="0"/>
                <wp:positionH relativeFrom="column">
                  <wp:posOffset>1534795</wp:posOffset>
                </wp:positionH>
                <wp:positionV relativeFrom="page">
                  <wp:posOffset>3149823</wp:posOffset>
                </wp:positionV>
                <wp:extent cx="2404695" cy="866775"/>
                <wp:effectExtent l="0" t="0" r="0" b="9525"/>
                <wp:wrapNone/>
                <wp:docPr id="139707867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69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1F49D2" w14:textId="77777777" w:rsidR="00B97174" w:rsidRPr="00840F35" w:rsidRDefault="00B97174" w:rsidP="00B97174">
                            <w:pPr>
                              <w:widowControl w:val="0"/>
                              <w:spacing w:line="1160" w:lineRule="exact"/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AA973B"/>
                                <w:sz w:val="112"/>
                                <w:szCs w:val="112"/>
                              </w:rPr>
                            </w:pP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003F87"/>
                                <w:sz w:val="112"/>
                                <w:szCs w:val="112"/>
                              </w:rPr>
                              <w:t>I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FDC116"/>
                                <w:sz w:val="112"/>
                                <w:szCs w:val="112"/>
                              </w:rPr>
                              <w:t>n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CE1126"/>
                                <w:sz w:val="112"/>
                                <w:szCs w:val="112"/>
                              </w:rPr>
                              <w:t>v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003F87"/>
                                <w:sz w:val="112"/>
                                <w:szCs w:val="112"/>
                              </w:rPr>
                              <w:t>i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FDC116"/>
                                <w:sz w:val="112"/>
                                <w:szCs w:val="112"/>
                              </w:rPr>
                              <w:t>t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CE1126"/>
                                <w:sz w:val="112"/>
                                <w:szCs w:val="112"/>
                              </w:rPr>
                              <w:t>e</w:t>
                            </w:r>
                            <w:r w:rsidRPr="00840F35">
                              <w:rPr>
                                <w:rFonts w:ascii="Raleway" w:hAnsi="Raleway"/>
                                <w:b/>
                                <w:bCs/>
                                <w:i/>
                                <w:iCs/>
                                <w:color w:val="003F87"/>
                                <w:sz w:val="112"/>
                                <w:szCs w:val="11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0ED4F" id="_x0000_s1028" type="#_x0000_t202" style="position:absolute;margin-left:120.85pt;margin-top:248pt;width:189.35pt;height:6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621F49D2" w14:textId="77777777" w:rsidR="00B97174" w:rsidRPr="00840F35" w:rsidRDefault="00B97174" w:rsidP="00B97174">
                      <w:pPr>
                        <w:widowControl w:val="0"/>
                        <w:spacing w:line="1160" w:lineRule="exact"/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AA973B"/>
                          <w:sz w:val="112"/>
                          <w:szCs w:val="112"/>
                        </w:rPr>
                      </w:pP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003F87"/>
                          <w:sz w:val="112"/>
                          <w:szCs w:val="112"/>
                        </w:rPr>
                        <w:t>I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FDC116"/>
                          <w:sz w:val="112"/>
                          <w:szCs w:val="112"/>
                        </w:rPr>
                        <w:t>n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CE1126"/>
                          <w:sz w:val="112"/>
                          <w:szCs w:val="112"/>
                        </w:rPr>
                        <w:t>v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003F87"/>
                          <w:sz w:val="112"/>
                          <w:szCs w:val="112"/>
                        </w:rPr>
                        <w:t>i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FDC116"/>
                          <w:sz w:val="112"/>
                          <w:szCs w:val="112"/>
                        </w:rPr>
                        <w:t>t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CE1126"/>
                          <w:sz w:val="112"/>
                          <w:szCs w:val="112"/>
                        </w:rPr>
                        <w:t>e</w:t>
                      </w:r>
                      <w:r w:rsidRPr="00840F35">
                        <w:rPr>
                          <w:rFonts w:ascii="Raleway" w:hAnsi="Raleway"/>
                          <w:b/>
                          <w:bCs/>
                          <w:i/>
                          <w:iCs/>
                          <w:color w:val="003F87"/>
                          <w:sz w:val="112"/>
                          <w:szCs w:val="112"/>
                        </w:rPr>
                        <w:t>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2F0346" w14:textId="77777777" w:rsidR="00B97174" w:rsidRDefault="00B97174" w:rsidP="00A61EB0"/>
    <w:p w14:paraId="0E4C5068" w14:textId="77777777" w:rsidR="00B97174" w:rsidRDefault="00B97174" w:rsidP="00A61EB0"/>
    <w:p w14:paraId="673F7561" w14:textId="77777777" w:rsidR="00B97174" w:rsidRDefault="00B97174" w:rsidP="00A61EB0"/>
    <w:p w14:paraId="3F1B890F" w14:textId="77777777" w:rsidR="00B97174" w:rsidRDefault="00B97174" w:rsidP="00A61EB0"/>
    <w:p w14:paraId="46805DDF" w14:textId="042F948C" w:rsidR="00B97174" w:rsidRDefault="005B2DED" w:rsidP="00A61EB0">
      <w:r>
        <w:rPr>
          <w:noProof/>
        </w:rPr>
        <mc:AlternateContent>
          <mc:Choice Requires="wps">
            <w:drawing>
              <wp:anchor distT="0" distB="0" distL="114300" distR="114300" simplePos="0" relativeHeight="251580927" behindDoc="0" locked="0" layoutInCell="1" allowOverlap="1" wp14:anchorId="26558965" wp14:editId="306266A6">
                <wp:simplePos x="0" y="0"/>
                <wp:positionH relativeFrom="column">
                  <wp:posOffset>5352803</wp:posOffset>
                </wp:positionH>
                <wp:positionV relativeFrom="margin">
                  <wp:align>bottom</wp:align>
                </wp:positionV>
                <wp:extent cx="4114800" cy="3526972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526972"/>
                        </a:xfrm>
                        <a:prstGeom prst="rect">
                          <a:avLst/>
                        </a:prstGeom>
                        <a:solidFill>
                          <a:srgbClr val="D6CEBD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54997" id="Rectangle 29" o:spid="_x0000_s1026" style="position:absolute;margin-left:421.5pt;margin-top:0;width:324pt;height:277.7pt;z-index:251580927;visibility:visible;mso-wrap-style:square;mso-height-percent:0;mso-wrap-distance-left:9pt;mso-wrap-distance-top:0;mso-wrap-distance-right:9pt;mso-wrap-distance-bottom:0;mso-position-horizontal:absolute;mso-position-horizontal-relative:text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" fillcolor="#d6cebd" stroked="f">
                <v:textbox inset="2.88pt,2.88pt,2.88pt,2.88pt"/>
                <w10:wrap anchory="margin"/>
              </v:rect>
            </w:pict>
          </mc:Fallback>
        </mc:AlternateContent>
      </w:r>
    </w:p>
    <w:p w14:paraId="5C46CD33" w14:textId="1354FCE2" w:rsidR="00B97174" w:rsidRDefault="00607B1C" w:rsidP="00A61EB0"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0D2787F3" wp14:editId="436AC778">
                <wp:simplePos x="0" y="0"/>
                <wp:positionH relativeFrom="column">
                  <wp:posOffset>5507182</wp:posOffset>
                </wp:positionH>
                <wp:positionV relativeFrom="paragraph">
                  <wp:posOffset>175573</wp:posOffset>
                </wp:positionV>
                <wp:extent cx="3793490" cy="3408219"/>
                <wp:effectExtent l="0" t="0" r="0" b="190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490" cy="3408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61B7FE" w14:textId="35C4D13D" w:rsidR="00EC6B6A" w:rsidRDefault="00A61EB0" w:rsidP="00A61EB0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Please Join </w:t>
                            </w:r>
                            <w:r w:rsidR="00366469"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  <w:t>Pack [###]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for </w:t>
                            </w:r>
                          </w:p>
                          <w:p w14:paraId="00461D0B" w14:textId="200BFFD1" w:rsidR="00A61EB0" w:rsidRPr="00EC6B6A" w:rsidRDefault="009C2AD5" w:rsidP="00A61EB0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EC6B6A">
                              <w:rPr>
                                <w:rFonts w:ascii="Arial Narrow" w:hAnsi="Arial Narrow"/>
                                <w:i/>
                                <w:iCs/>
                                <w:sz w:val="52"/>
                                <w:szCs w:val="52"/>
                              </w:rPr>
                              <w:t>[ACTVITY]</w:t>
                            </w:r>
                          </w:p>
                          <w:p w14:paraId="67266593" w14:textId="77777777" w:rsidR="006848AD" w:rsidRDefault="006848AD" w:rsidP="00A61EB0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</w:p>
                          <w:p w14:paraId="5F06375E" w14:textId="77777777" w:rsidR="00607B1C" w:rsidRDefault="00607B1C" w:rsidP="00A61EB0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</w:p>
                          <w:p w14:paraId="317CFD14" w14:textId="7765D27F" w:rsidR="009C2AD5" w:rsidRPr="008105F4" w:rsidRDefault="009C2AD5" w:rsidP="00A61EB0">
                            <w:pPr>
                              <w:widowControl w:val="0"/>
                              <w:spacing w:line="62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  <w:r w:rsidRPr="008105F4"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  <w:t>[Is there a cost, what it the cost]</w:t>
                            </w:r>
                          </w:p>
                          <w:p w14:paraId="1CD4ECAA" w14:textId="4C81FABD" w:rsidR="00A61EB0" w:rsidRPr="008105F4" w:rsidRDefault="009C2AD5" w:rsidP="00A61EB0">
                            <w:pPr>
                              <w:widowControl w:val="0"/>
                              <w:spacing w:line="62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  <w:r w:rsidRPr="008105F4"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  <w:t>[Date and Time]</w:t>
                            </w:r>
                          </w:p>
                          <w:p w14:paraId="2F87FC0B" w14:textId="5CF8B699" w:rsidR="00A61EB0" w:rsidRDefault="009C2AD5" w:rsidP="00A61EB0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  <w:r w:rsidRPr="008105F4"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  <w:t>[Location]</w:t>
                            </w:r>
                          </w:p>
                          <w:p w14:paraId="2664CEFB" w14:textId="77777777" w:rsidR="00143E7A" w:rsidRDefault="00143E7A" w:rsidP="00A61EB0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</w:p>
                          <w:p w14:paraId="3B20C9AF" w14:textId="77777777" w:rsidR="00143E7A" w:rsidRDefault="00143E7A" w:rsidP="00A61EB0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</w:p>
                          <w:p w14:paraId="7BE4DA00" w14:textId="66E132C5" w:rsidR="00EC6B6A" w:rsidRDefault="00EC6B6A" w:rsidP="00A61EB0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  <w:t>For More Information Contact:</w:t>
                            </w:r>
                          </w:p>
                          <w:p w14:paraId="561AF295" w14:textId="1054F9F0" w:rsidR="00EC6B6A" w:rsidRDefault="00EC6B6A" w:rsidP="00A61EB0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  <w:t>[CONTACT]</w:t>
                            </w:r>
                          </w:p>
                          <w:p w14:paraId="1B99FDD8" w14:textId="77777777" w:rsidR="00EC6B6A" w:rsidRPr="008105F4" w:rsidRDefault="00EC6B6A" w:rsidP="00EC6B6A">
                            <w:pPr>
                              <w:widowControl w:val="0"/>
                              <w:spacing w:line="340" w:lineRule="exact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787F3" id="Text Box 30" o:spid="_x0000_s1029" type="#_x0000_t202" style="position:absolute;margin-left:433.65pt;margin-top:13.8pt;width:298.7pt;height:268.3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0761B7FE" w14:textId="35C4D13D" w:rsidR="00EC6B6A" w:rsidRDefault="00A61EB0" w:rsidP="00A61EB0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  <w:t xml:space="preserve">Please Join </w:t>
                      </w:r>
                      <w:r w:rsidR="00366469"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  <w:t>Pack [###]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  <w:t xml:space="preserve"> for </w:t>
                      </w:r>
                    </w:p>
                    <w:p w14:paraId="00461D0B" w14:textId="200BFFD1" w:rsidR="00A61EB0" w:rsidRPr="00EC6B6A" w:rsidRDefault="009C2AD5" w:rsidP="00A61EB0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sz w:val="52"/>
                          <w:szCs w:val="52"/>
                        </w:rPr>
                      </w:pPr>
                      <w:r w:rsidRPr="00EC6B6A">
                        <w:rPr>
                          <w:rFonts w:ascii="Arial Narrow" w:hAnsi="Arial Narrow"/>
                          <w:i/>
                          <w:iCs/>
                          <w:sz w:val="52"/>
                          <w:szCs w:val="52"/>
                        </w:rPr>
                        <w:t>[ACTVITY]</w:t>
                      </w:r>
                    </w:p>
                    <w:p w14:paraId="67266593" w14:textId="77777777" w:rsidR="006848AD" w:rsidRDefault="006848AD" w:rsidP="00A61EB0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</w:pPr>
                    </w:p>
                    <w:p w14:paraId="5F06375E" w14:textId="77777777" w:rsidR="00607B1C" w:rsidRDefault="00607B1C" w:rsidP="00A61EB0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</w:pPr>
                    </w:p>
                    <w:p w14:paraId="317CFD14" w14:textId="7765D27F" w:rsidR="009C2AD5" w:rsidRPr="008105F4" w:rsidRDefault="009C2AD5" w:rsidP="00A61EB0">
                      <w:pPr>
                        <w:widowControl w:val="0"/>
                        <w:spacing w:line="62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  <w:r w:rsidRPr="008105F4"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  <w:t>[Is there a cost, what it the cost]</w:t>
                      </w:r>
                    </w:p>
                    <w:p w14:paraId="1CD4ECAA" w14:textId="4C81FABD" w:rsidR="00A61EB0" w:rsidRPr="008105F4" w:rsidRDefault="009C2AD5" w:rsidP="00A61EB0">
                      <w:pPr>
                        <w:widowControl w:val="0"/>
                        <w:spacing w:line="62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  <w:r w:rsidRPr="008105F4"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  <w:t>[Date and Time]</w:t>
                      </w:r>
                    </w:p>
                    <w:p w14:paraId="2F87FC0B" w14:textId="5CF8B699" w:rsidR="00A61EB0" w:rsidRDefault="009C2AD5" w:rsidP="00A61EB0">
                      <w:pPr>
                        <w:widowControl w:val="0"/>
                        <w:spacing w:line="34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  <w:r w:rsidRPr="008105F4"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  <w:t>[Location]</w:t>
                      </w:r>
                    </w:p>
                    <w:p w14:paraId="2664CEFB" w14:textId="77777777" w:rsidR="00143E7A" w:rsidRDefault="00143E7A" w:rsidP="00A61EB0">
                      <w:pPr>
                        <w:widowControl w:val="0"/>
                        <w:spacing w:line="34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</w:p>
                    <w:p w14:paraId="3B20C9AF" w14:textId="77777777" w:rsidR="00143E7A" w:rsidRDefault="00143E7A" w:rsidP="00A61EB0">
                      <w:pPr>
                        <w:widowControl w:val="0"/>
                        <w:spacing w:line="34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</w:p>
                    <w:p w14:paraId="7BE4DA00" w14:textId="66E132C5" w:rsidR="00EC6B6A" w:rsidRDefault="00EC6B6A" w:rsidP="00A61EB0">
                      <w:pPr>
                        <w:widowControl w:val="0"/>
                        <w:spacing w:line="34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  <w:t>For More Information Contact:</w:t>
                      </w:r>
                    </w:p>
                    <w:p w14:paraId="561AF295" w14:textId="1054F9F0" w:rsidR="00EC6B6A" w:rsidRDefault="00EC6B6A" w:rsidP="00A61EB0">
                      <w:pPr>
                        <w:widowControl w:val="0"/>
                        <w:spacing w:line="34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  <w:t>[CONTACT]</w:t>
                      </w:r>
                    </w:p>
                    <w:p w14:paraId="1B99FDD8" w14:textId="77777777" w:rsidR="00EC6B6A" w:rsidRPr="008105F4" w:rsidRDefault="00EC6B6A" w:rsidP="00EC6B6A">
                      <w:pPr>
                        <w:widowControl w:val="0"/>
                        <w:spacing w:line="340" w:lineRule="exact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1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2E08F" wp14:editId="134CC930">
                <wp:simplePos x="0" y="0"/>
                <wp:positionH relativeFrom="column">
                  <wp:posOffset>317665</wp:posOffset>
                </wp:positionH>
                <wp:positionV relativeFrom="margin">
                  <wp:align>bottom</wp:align>
                </wp:positionV>
                <wp:extent cx="4114800" cy="3550723"/>
                <wp:effectExtent l="0" t="0" r="0" b="0"/>
                <wp:wrapNone/>
                <wp:docPr id="13958689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550723"/>
                        </a:xfrm>
                        <a:prstGeom prst="rect">
                          <a:avLst/>
                        </a:prstGeom>
                        <a:solidFill>
                          <a:srgbClr val="D6CEBD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5B4F7" id="Rectangle 29" o:spid="_x0000_s1026" style="position:absolute;margin-left:25pt;margin-top:0;width:324pt;height:27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" fillcolor="#d6cebd" stroked="f">
                <v:textbox inset="2.88pt,2.88pt,2.88pt,2.88pt"/>
                <w10:wrap anchory="margin"/>
              </v:rect>
            </w:pict>
          </mc:Fallback>
        </mc:AlternateContent>
      </w:r>
    </w:p>
    <w:p w14:paraId="2CBCCE72" w14:textId="50F4F35B" w:rsidR="00B97174" w:rsidRDefault="00607B1C" w:rsidP="00A61EB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09671" wp14:editId="2BBC1B32">
                <wp:simplePos x="0" y="0"/>
                <wp:positionH relativeFrom="column">
                  <wp:posOffset>477982</wp:posOffset>
                </wp:positionH>
                <wp:positionV relativeFrom="paragraph">
                  <wp:posOffset>30158</wp:posOffset>
                </wp:positionV>
                <wp:extent cx="3793490" cy="3420094"/>
                <wp:effectExtent l="0" t="0" r="0" b="9525"/>
                <wp:wrapNone/>
                <wp:docPr id="13726377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490" cy="3420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EA69DD" w14:textId="73F04E42" w:rsidR="00B97174" w:rsidRDefault="00B97174" w:rsidP="00B97174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Please Join </w:t>
                            </w:r>
                            <w:r w:rsidR="00366469"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  <w:t>Pack [###]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for </w:t>
                            </w:r>
                          </w:p>
                          <w:p w14:paraId="66EC1C5F" w14:textId="77777777" w:rsidR="00B97174" w:rsidRPr="00EC6B6A" w:rsidRDefault="00B97174" w:rsidP="00B97174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EC6B6A">
                              <w:rPr>
                                <w:rFonts w:ascii="Arial Narrow" w:hAnsi="Arial Narrow"/>
                                <w:i/>
                                <w:iCs/>
                                <w:sz w:val="52"/>
                                <w:szCs w:val="52"/>
                              </w:rPr>
                              <w:t>[ACTVITY]</w:t>
                            </w:r>
                          </w:p>
                          <w:p w14:paraId="0B096798" w14:textId="77777777" w:rsidR="00B97174" w:rsidRDefault="00B97174" w:rsidP="00B97174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</w:p>
                          <w:p w14:paraId="53C9CEE7" w14:textId="77777777" w:rsidR="00607B1C" w:rsidRDefault="00607B1C" w:rsidP="00B97174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</w:p>
                          <w:p w14:paraId="02D7E819" w14:textId="77777777" w:rsidR="00B97174" w:rsidRPr="008105F4" w:rsidRDefault="00B97174" w:rsidP="00B97174">
                            <w:pPr>
                              <w:widowControl w:val="0"/>
                              <w:spacing w:line="62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  <w:r w:rsidRPr="008105F4"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  <w:t>[Is there a cost, what it the cost]</w:t>
                            </w:r>
                          </w:p>
                          <w:p w14:paraId="2FEFAB33" w14:textId="77777777" w:rsidR="00B97174" w:rsidRPr="008105F4" w:rsidRDefault="00B97174" w:rsidP="00B97174">
                            <w:pPr>
                              <w:widowControl w:val="0"/>
                              <w:spacing w:line="62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  <w:r w:rsidRPr="008105F4"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  <w:t>[Date and Time]</w:t>
                            </w:r>
                          </w:p>
                          <w:p w14:paraId="18878C23" w14:textId="77777777" w:rsidR="00B97174" w:rsidRDefault="00B97174" w:rsidP="00B97174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  <w:r w:rsidRPr="008105F4"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  <w:t>[Location]</w:t>
                            </w:r>
                          </w:p>
                          <w:p w14:paraId="5B0A45C9" w14:textId="77777777" w:rsidR="00143E7A" w:rsidRDefault="00143E7A" w:rsidP="00B97174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</w:p>
                          <w:p w14:paraId="67167D85" w14:textId="77777777" w:rsidR="00143E7A" w:rsidRDefault="00143E7A" w:rsidP="00B97174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</w:p>
                          <w:p w14:paraId="2317E592" w14:textId="77777777" w:rsidR="00B97174" w:rsidRDefault="00B97174" w:rsidP="00B97174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  <w:t>For More Information Contact:</w:t>
                            </w:r>
                          </w:p>
                          <w:p w14:paraId="66CED71F" w14:textId="77777777" w:rsidR="00B97174" w:rsidRDefault="00B97174" w:rsidP="00B97174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  <w:t>[CONTACT]</w:t>
                            </w:r>
                          </w:p>
                          <w:p w14:paraId="281FAC3C" w14:textId="77777777" w:rsidR="00B97174" w:rsidRPr="008105F4" w:rsidRDefault="00B97174" w:rsidP="00B97174">
                            <w:pPr>
                              <w:widowControl w:val="0"/>
                              <w:spacing w:line="340" w:lineRule="exact"/>
                              <w:rPr>
                                <w:rFonts w:ascii="Arial Narrow" w:hAnsi="Arial Narrow"/>
                                <w:i/>
                                <w:iCs/>
                                <w:color w:val="003F8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09671" id="_x0000_s1030" type="#_x0000_t202" style="position:absolute;margin-left:37.65pt;margin-top:2.35pt;width:298.7pt;height:26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27EA69DD" w14:textId="73F04E42" w:rsidR="00B97174" w:rsidRDefault="00B97174" w:rsidP="00B97174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  <w:t xml:space="preserve">Please Join </w:t>
                      </w:r>
                      <w:r w:rsidR="00366469"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  <w:t>Pack [###]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  <w:t xml:space="preserve"> for </w:t>
                      </w:r>
                    </w:p>
                    <w:p w14:paraId="66EC1C5F" w14:textId="77777777" w:rsidR="00B97174" w:rsidRPr="00EC6B6A" w:rsidRDefault="00B97174" w:rsidP="00B97174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sz w:val="52"/>
                          <w:szCs w:val="52"/>
                        </w:rPr>
                      </w:pPr>
                      <w:r w:rsidRPr="00EC6B6A">
                        <w:rPr>
                          <w:rFonts w:ascii="Arial Narrow" w:hAnsi="Arial Narrow"/>
                          <w:i/>
                          <w:iCs/>
                          <w:sz w:val="52"/>
                          <w:szCs w:val="52"/>
                        </w:rPr>
                        <w:t>[ACTVITY]</w:t>
                      </w:r>
                    </w:p>
                    <w:p w14:paraId="0B096798" w14:textId="77777777" w:rsidR="00B97174" w:rsidRDefault="00B97174" w:rsidP="00B97174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</w:pPr>
                    </w:p>
                    <w:p w14:paraId="53C9CEE7" w14:textId="77777777" w:rsidR="00607B1C" w:rsidRDefault="00607B1C" w:rsidP="00B97174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sz w:val="44"/>
                          <w:szCs w:val="44"/>
                        </w:rPr>
                      </w:pPr>
                    </w:p>
                    <w:p w14:paraId="02D7E819" w14:textId="77777777" w:rsidR="00B97174" w:rsidRPr="008105F4" w:rsidRDefault="00B97174" w:rsidP="00B97174">
                      <w:pPr>
                        <w:widowControl w:val="0"/>
                        <w:spacing w:line="62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  <w:r w:rsidRPr="008105F4"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  <w:t>[Is there a cost, what it the cost]</w:t>
                      </w:r>
                    </w:p>
                    <w:p w14:paraId="2FEFAB33" w14:textId="77777777" w:rsidR="00B97174" w:rsidRPr="008105F4" w:rsidRDefault="00B97174" w:rsidP="00B97174">
                      <w:pPr>
                        <w:widowControl w:val="0"/>
                        <w:spacing w:line="62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  <w:r w:rsidRPr="008105F4"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  <w:t>[Date and Time]</w:t>
                      </w:r>
                    </w:p>
                    <w:p w14:paraId="18878C23" w14:textId="77777777" w:rsidR="00B97174" w:rsidRDefault="00B97174" w:rsidP="00B97174">
                      <w:pPr>
                        <w:widowControl w:val="0"/>
                        <w:spacing w:line="34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  <w:r w:rsidRPr="008105F4"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  <w:t>[Location]</w:t>
                      </w:r>
                    </w:p>
                    <w:p w14:paraId="5B0A45C9" w14:textId="77777777" w:rsidR="00143E7A" w:rsidRDefault="00143E7A" w:rsidP="00B97174">
                      <w:pPr>
                        <w:widowControl w:val="0"/>
                        <w:spacing w:line="34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</w:p>
                    <w:p w14:paraId="67167D85" w14:textId="77777777" w:rsidR="00143E7A" w:rsidRDefault="00143E7A" w:rsidP="00B97174">
                      <w:pPr>
                        <w:widowControl w:val="0"/>
                        <w:spacing w:line="34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</w:p>
                    <w:p w14:paraId="2317E592" w14:textId="77777777" w:rsidR="00B97174" w:rsidRDefault="00B97174" w:rsidP="00B97174">
                      <w:pPr>
                        <w:widowControl w:val="0"/>
                        <w:spacing w:line="34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  <w:t>For More Information Contact:</w:t>
                      </w:r>
                    </w:p>
                    <w:p w14:paraId="66CED71F" w14:textId="77777777" w:rsidR="00B97174" w:rsidRDefault="00B97174" w:rsidP="00B97174">
                      <w:pPr>
                        <w:widowControl w:val="0"/>
                        <w:spacing w:line="340" w:lineRule="exact"/>
                        <w:jc w:val="center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  <w:t>[CONTACT]</w:t>
                      </w:r>
                    </w:p>
                    <w:p w14:paraId="281FAC3C" w14:textId="77777777" w:rsidR="00B97174" w:rsidRPr="008105F4" w:rsidRDefault="00B97174" w:rsidP="00B97174">
                      <w:pPr>
                        <w:widowControl w:val="0"/>
                        <w:spacing w:line="340" w:lineRule="exact"/>
                        <w:rPr>
                          <w:rFonts w:ascii="Arial Narrow" w:hAnsi="Arial Narrow"/>
                          <w:i/>
                          <w:iCs/>
                          <w:color w:val="003F87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CA628F" w14:textId="77777777" w:rsidR="00B97174" w:rsidRDefault="00B97174" w:rsidP="00A61EB0"/>
    <w:p w14:paraId="5247D823" w14:textId="77777777" w:rsidR="00B97174" w:rsidRDefault="00B97174" w:rsidP="00A61EB0"/>
    <w:p w14:paraId="6CE90BF9" w14:textId="77777777" w:rsidR="00B97174" w:rsidRDefault="00B97174" w:rsidP="00A61EB0"/>
    <w:p w14:paraId="350D6A1E" w14:textId="77777777" w:rsidR="00B97174" w:rsidRDefault="00B97174" w:rsidP="00A61EB0"/>
    <w:p w14:paraId="25C9936F" w14:textId="77777777" w:rsidR="00B97174" w:rsidRDefault="00B97174" w:rsidP="00A61EB0"/>
    <w:p w14:paraId="7A25ABAA" w14:textId="77777777" w:rsidR="00B97174" w:rsidRDefault="00B97174" w:rsidP="00A61EB0"/>
    <w:p w14:paraId="7B9A742D" w14:textId="77777777" w:rsidR="00B97174" w:rsidRDefault="00B97174" w:rsidP="00A61EB0"/>
    <w:p w14:paraId="7CE44A24" w14:textId="77777777" w:rsidR="00B97174" w:rsidRDefault="00B97174" w:rsidP="00A61EB0"/>
    <w:p w14:paraId="78E70675" w14:textId="77777777" w:rsidR="00B97174" w:rsidRDefault="00B97174" w:rsidP="00A61EB0"/>
    <w:p w14:paraId="70B1D892" w14:textId="77777777" w:rsidR="00B97174" w:rsidRDefault="00B97174" w:rsidP="00A61EB0"/>
    <w:p w14:paraId="10D5B8CB" w14:textId="77777777" w:rsidR="00B97174" w:rsidRDefault="00B97174" w:rsidP="00A61EB0"/>
    <w:p w14:paraId="29AB8F9F" w14:textId="77777777" w:rsidR="00B97174" w:rsidRDefault="00B97174" w:rsidP="00A61EB0"/>
    <w:p w14:paraId="77D0239E" w14:textId="77777777" w:rsidR="00B97174" w:rsidRDefault="00B97174" w:rsidP="00A61EB0"/>
    <w:p w14:paraId="41E2FFA4" w14:textId="77777777" w:rsidR="00B97174" w:rsidRDefault="00B97174" w:rsidP="00A61EB0"/>
    <w:p w14:paraId="1904832D" w14:textId="77777777" w:rsidR="00B97174" w:rsidRDefault="00B97174" w:rsidP="00A61EB0"/>
    <w:p w14:paraId="097E0140" w14:textId="77777777" w:rsidR="00B97174" w:rsidRDefault="00B97174" w:rsidP="00A61EB0"/>
    <w:p w14:paraId="7D36A1BA" w14:textId="77777777" w:rsidR="00B97174" w:rsidRDefault="00B97174" w:rsidP="00A61EB0"/>
    <w:p w14:paraId="4DAE0BF3" w14:textId="77777777" w:rsidR="00B97174" w:rsidRDefault="00B97174" w:rsidP="00A61EB0"/>
    <w:p w14:paraId="7DDA3BCC" w14:textId="77777777" w:rsidR="00B97174" w:rsidRDefault="00B97174" w:rsidP="00A61EB0"/>
    <w:p w14:paraId="65B97DA3" w14:textId="77777777" w:rsidR="00B97174" w:rsidRDefault="00B97174" w:rsidP="00A61EB0"/>
    <w:p w14:paraId="14AAE844" w14:textId="77777777" w:rsidR="00B97174" w:rsidRDefault="00B97174" w:rsidP="00A61EB0"/>
    <w:p w14:paraId="5B4F68DE" w14:textId="77777777" w:rsidR="00B97174" w:rsidRDefault="00B97174" w:rsidP="00A61EB0"/>
    <w:p w14:paraId="3F607975" w14:textId="77777777" w:rsidR="00B97174" w:rsidRDefault="00B97174" w:rsidP="00A61EB0"/>
    <w:p w14:paraId="0C8BA367" w14:textId="07BDB1A7" w:rsidR="006E779F" w:rsidRPr="00A61EB0" w:rsidRDefault="004C0824" w:rsidP="00A61EB0"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0502DC3" wp14:editId="2A06ABD5">
                <wp:simplePos x="0" y="0"/>
                <wp:positionH relativeFrom="margin">
                  <wp:posOffset>305240</wp:posOffset>
                </wp:positionH>
                <wp:positionV relativeFrom="paragraph">
                  <wp:posOffset>301900</wp:posOffset>
                </wp:positionV>
                <wp:extent cx="4125372" cy="6160526"/>
                <wp:effectExtent l="0" t="0" r="27940" b="120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5372" cy="616052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5C723" id="Rectangle 21" o:spid="_x0000_s1026" style="position:absolute;margin-left:24.05pt;margin-top:23.75pt;width:324.85pt;height:485.1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" filled="f" strokecolor="#cfcdcd [2894]" strokeweight=".5pt">
                <w10:wrap anchorx="margin"/>
              </v:rect>
            </w:pict>
          </mc:Fallback>
        </mc:AlternateContent>
      </w:r>
      <w:r w:rsidR="00C13AB3">
        <w:rPr>
          <w:noProof/>
        </w:rPr>
        <w:drawing>
          <wp:anchor distT="0" distB="0" distL="114300" distR="114300" simplePos="0" relativeHeight="251582976" behindDoc="0" locked="0" layoutInCell="1" allowOverlap="1" wp14:anchorId="3BE77467" wp14:editId="271503AD">
            <wp:simplePos x="0" y="0"/>
            <wp:positionH relativeFrom="column">
              <wp:posOffset>315097</wp:posOffset>
            </wp:positionH>
            <wp:positionV relativeFrom="page">
              <wp:posOffset>531341</wp:posOffset>
            </wp:positionV>
            <wp:extent cx="4114800" cy="206629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7" b="12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554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F5B6D4" wp14:editId="2E98C73F">
                <wp:simplePos x="0" y="0"/>
                <wp:positionH relativeFrom="column">
                  <wp:posOffset>301752</wp:posOffset>
                </wp:positionH>
                <wp:positionV relativeFrom="paragraph">
                  <wp:posOffset>2368550</wp:posOffset>
                </wp:positionV>
                <wp:extent cx="4120896" cy="6096"/>
                <wp:effectExtent l="0" t="0" r="32385" b="32385"/>
                <wp:wrapNone/>
                <wp:docPr id="23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0896" cy="609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AF0C1" id="Line 59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5pt,186.5pt" to="348.2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" strokecolor="#fffffe" strokeweight="1pt">
                <v:shadow color="#dcd6d4"/>
              </v:line>
            </w:pict>
          </mc:Fallback>
        </mc:AlternateContent>
      </w:r>
      <w:r w:rsidR="00B93887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BA37029" wp14:editId="432E6409">
                <wp:simplePos x="0" y="0"/>
                <wp:positionH relativeFrom="column">
                  <wp:posOffset>3972169</wp:posOffset>
                </wp:positionH>
                <wp:positionV relativeFrom="page">
                  <wp:posOffset>2598615</wp:posOffset>
                </wp:positionV>
                <wp:extent cx="0" cy="1368425"/>
                <wp:effectExtent l="0" t="0" r="38100" b="22225"/>
                <wp:wrapNone/>
                <wp:docPr id="1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684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94843" id="Line 45" o:spid="_x0000_s1026" style="position:absolute;flip:x;z-index:25160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12.75pt,204.6pt" to="312.7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B93887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1A8BE5EE" wp14:editId="22A792DB">
                <wp:simplePos x="0" y="0"/>
                <wp:positionH relativeFrom="column">
                  <wp:posOffset>772297</wp:posOffset>
                </wp:positionH>
                <wp:positionV relativeFrom="page">
                  <wp:posOffset>2607276</wp:posOffset>
                </wp:positionV>
                <wp:extent cx="3200400" cy="1371600"/>
                <wp:effectExtent l="0" t="0" r="0" b="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rgbClr val="5A574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9CFFB" id="Rectangle 28" o:spid="_x0000_s1026" style="position:absolute;margin-left:60.8pt;margin-top:205.3pt;width:252pt;height:108pt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" fillcolor="#5a574b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 w:rsidR="00DB2198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03ABE644" wp14:editId="4749E785">
                <wp:simplePos x="0" y="0"/>
                <wp:positionH relativeFrom="column">
                  <wp:posOffset>775677</wp:posOffset>
                </wp:positionH>
                <wp:positionV relativeFrom="page">
                  <wp:posOffset>2602523</wp:posOffset>
                </wp:positionV>
                <wp:extent cx="0" cy="1371600"/>
                <wp:effectExtent l="0" t="0" r="38100" b="19050"/>
                <wp:wrapNone/>
                <wp:docPr id="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F403" id="Line 44" o:spid="_x0000_s1026" style="position:absolute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61.1pt,204.9pt" to="61.1pt,3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DB2198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8F84976" wp14:editId="7E3B29A4">
                <wp:simplePos x="0" y="0"/>
                <wp:positionH relativeFrom="column">
                  <wp:posOffset>310662</wp:posOffset>
                </wp:positionH>
                <wp:positionV relativeFrom="page">
                  <wp:posOffset>2833077</wp:posOffset>
                </wp:positionV>
                <wp:extent cx="457200" cy="0"/>
                <wp:effectExtent l="0" t="0" r="0" b="0"/>
                <wp:wrapNone/>
                <wp:docPr id="1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85FBD" id="Line 39" o:spid="_x0000_s1026" style="position:absolute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4.45pt,223.1pt" to="60.45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BBswEAAFYDAAAOAAAAZHJzL2Uyb0RvYy54bWysU01v2zAMvQ/YfxB0X5wE2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F05831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8FB9BD4" wp14:editId="4EFA9935">
                <wp:simplePos x="0" y="0"/>
                <wp:positionH relativeFrom="column">
                  <wp:posOffset>313090</wp:posOffset>
                </wp:positionH>
                <wp:positionV relativeFrom="paragraph">
                  <wp:posOffset>3282315</wp:posOffset>
                </wp:positionV>
                <wp:extent cx="457200" cy="0"/>
                <wp:effectExtent l="0" t="0" r="0" b="0"/>
                <wp:wrapNone/>
                <wp:docPr id="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93202" id="Line 40" o:spid="_x0000_s1026" style="position:absolute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5pt,258.45pt" to="60.65pt,2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BBswEAAFYDAAAOAAAAZHJzL2Uyb0RvYy54bWysU01v2zAMvQ/YfxB0X5wE2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" strokecolor="#fffffe" strokeweight="1pt">
                <v:shadow color="#dcd6d4"/>
              </v:line>
            </w:pict>
          </mc:Fallback>
        </mc:AlternateContent>
      </w:r>
      <w:r w:rsidR="00F05831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5087B0D" wp14:editId="6254D29C">
                <wp:simplePos x="0" y="0"/>
                <wp:positionH relativeFrom="column">
                  <wp:posOffset>310550</wp:posOffset>
                </wp:positionH>
                <wp:positionV relativeFrom="paragraph">
                  <wp:posOffset>3509645</wp:posOffset>
                </wp:positionV>
                <wp:extent cx="457200" cy="0"/>
                <wp:effectExtent l="0" t="0" r="0" b="0"/>
                <wp:wrapNone/>
                <wp:docPr id="1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0F608" id="Line 42" o:spid="_x0000_s1026" style="position:absolute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276.35pt" to="60.4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BBswEAAFYDAAAOAAAAZHJzL2Uyb0RvYy54bWysU01v2zAMvQ/YfxB0X5wE2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" strokecolor="#fffffe" strokeweight="1pt">
                <v:shadow color="#dcd6d4"/>
              </v:line>
            </w:pict>
          </mc:Fallback>
        </mc:AlternateContent>
      </w:r>
      <w:r w:rsidR="00F05831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DF53AAE" wp14:editId="23BFC60D">
                <wp:simplePos x="0" y="0"/>
                <wp:positionH relativeFrom="column">
                  <wp:posOffset>310662</wp:posOffset>
                </wp:positionH>
                <wp:positionV relativeFrom="page">
                  <wp:posOffset>3059723</wp:posOffset>
                </wp:positionV>
                <wp:extent cx="457200" cy="0"/>
                <wp:effectExtent l="0" t="0" r="0" b="0"/>
                <wp:wrapNone/>
                <wp:docPr id="1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2ACBF" id="Line 41" o:spid="_x0000_s1026" style="position:absolute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4.45pt,240.9pt" to="60.45pt,2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BBswEAAFYDAAAOAAAAZHJzL2Uyb0RvYy54bWysU01v2zAMvQ/YfxB0X5wE2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F05831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5F13C008" wp14:editId="0D046A0B">
                <wp:simplePos x="0" y="0"/>
                <wp:positionH relativeFrom="column">
                  <wp:posOffset>310662</wp:posOffset>
                </wp:positionH>
                <wp:positionV relativeFrom="page">
                  <wp:posOffset>3290277</wp:posOffset>
                </wp:positionV>
                <wp:extent cx="457200" cy="0"/>
                <wp:effectExtent l="0" t="0" r="0" b="0"/>
                <wp:wrapNone/>
                <wp:docPr id="1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778D8" id="Line 43" o:spid="_x0000_s1026" style="position:absolute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4.45pt,259.1pt" to="60.45pt,2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BBswEAAFYDAAAOAAAAZHJzL2Uyb0RvYy54bWysU01v2zAMvQ/YfxB0X5wE2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920BBA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3EB3FB0E" wp14:editId="0CFDE2BD">
                <wp:simplePos x="0" y="0"/>
                <wp:positionH relativeFrom="column">
                  <wp:posOffset>303757</wp:posOffset>
                </wp:positionH>
                <wp:positionV relativeFrom="paragraph">
                  <wp:posOffset>3745969</wp:posOffset>
                </wp:positionV>
                <wp:extent cx="4114800" cy="0"/>
                <wp:effectExtent l="0" t="0" r="0" b="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916CE" id="Line 32" o:spid="_x0000_s1026" style="position:absolute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pt,294.95pt" to="347.9pt,2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" strokecolor="#fffffe" strokeweight="1pt">
                <v:shadow color="#dcd6d4"/>
              </v:line>
            </w:pict>
          </mc:Fallback>
        </mc:AlternateContent>
      </w:r>
      <w:r w:rsidR="00920BBA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2EBF2AB" wp14:editId="60D7EC3E">
                <wp:simplePos x="0" y="0"/>
                <wp:positionH relativeFrom="column">
                  <wp:posOffset>314569</wp:posOffset>
                </wp:positionH>
                <wp:positionV relativeFrom="page">
                  <wp:posOffset>3747477</wp:posOffset>
                </wp:positionV>
                <wp:extent cx="457200" cy="228600"/>
                <wp:effectExtent l="0" t="0" r="0" b="0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38539" id="Rectangle 38" o:spid="_x0000_s1026" style="position:absolute;margin-left:24.75pt;margin-top:295.1pt;width:36pt;height:18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" fillcolor="#003f87" stroked="f">
                <v:textbox inset="2.88pt,2.88pt,2.88pt,2.88pt"/>
                <w10:wrap anchory="page"/>
              </v:rect>
            </w:pict>
          </mc:Fallback>
        </mc:AlternateContent>
      </w:r>
      <w:r w:rsidR="00920BBA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990AC4C" wp14:editId="048CF0EF">
                <wp:simplePos x="0" y="0"/>
                <wp:positionH relativeFrom="column">
                  <wp:posOffset>314569</wp:posOffset>
                </wp:positionH>
                <wp:positionV relativeFrom="page">
                  <wp:posOffset>3516923</wp:posOffset>
                </wp:positionV>
                <wp:extent cx="457200" cy="228600"/>
                <wp:effectExtent l="0" t="0" r="0" b="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DC11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7E00D" id="Rectangle 37" o:spid="_x0000_s1026" style="position:absolute;margin-left:24.75pt;margin-top:276.9pt;width:36pt;height:18pt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" fillcolor="#fdc116" stroked="f">
                <v:textbox inset="2.88pt,2.88pt,2.88pt,2.88pt"/>
                <w10:wrap anchory="page"/>
              </v:rect>
            </w:pict>
          </mc:Fallback>
        </mc:AlternateContent>
      </w:r>
      <w:r w:rsidR="00920BBA">
        <w:rPr>
          <w:noProof/>
        </w:rPr>
        <mc:AlternateContent>
          <mc:Choice Requires="wps">
            <w:drawing>
              <wp:anchor distT="0" distB="0" distL="114300" distR="114300" simplePos="0" relativeHeight="251579902" behindDoc="0" locked="0" layoutInCell="1" allowOverlap="1" wp14:anchorId="19927AFC" wp14:editId="2B6BBC7C">
                <wp:simplePos x="0" y="0"/>
                <wp:positionH relativeFrom="column">
                  <wp:posOffset>314569</wp:posOffset>
                </wp:positionH>
                <wp:positionV relativeFrom="page">
                  <wp:posOffset>3290277</wp:posOffset>
                </wp:positionV>
                <wp:extent cx="457200" cy="228600"/>
                <wp:effectExtent l="0" t="0" r="0" b="0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CE112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06358" id="Rectangle 36" o:spid="_x0000_s1026" style="position:absolute;margin-left:24.75pt;margin-top:259.1pt;width:36pt;height:18pt;z-index:2515799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" fillcolor="#ce1126" stroked="f">
                <v:textbox inset="2.88pt,2.88pt,2.88pt,2.88pt"/>
                <w10:wrap anchory="page"/>
              </v:rect>
            </w:pict>
          </mc:Fallback>
        </mc:AlternateContent>
      </w:r>
      <w:r w:rsidR="00920BBA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E11D078" wp14:editId="380663EB">
                <wp:simplePos x="0" y="0"/>
                <wp:positionH relativeFrom="column">
                  <wp:posOffset>314569</wp:posOffset>
                </wp:positionH>
                <wp:positionV relativeFrom="page">
                  <wp:posOffset>3059723</wp:posOffset>
                </wp:positionV>
                <wp:extent cx="457200" cy="228600"/>
                <wp:effectExtent l="0" t="0" r="0" b="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16479" id="Rectangle 35" o:spid="_x0000_s1026" style="position:absolute;margin-left:24.75pt;margin-top:240.9pt;width:36pt;height:18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" fillcolor="#036" stroked="f">
                <v:textbox inset="2.88pt,2.88pt,2.88pt,2.88pt"/>
                <w10:wrap anchory="page"/>
              </v:rect>
            </w:pict>
          </mc:Fallback>
        </mc:AlternateContent>
      </w:r>
      <w:r w:rsidR="00920BBA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001936DC" wp14:editId="19EB5111">
                <wp:simplePos x="0" y="0"/>
                <wp:positionH relativeFrom="column">
                  <wp:posOffset>315097</wp:posOffset>
                </wp:positionH>
                <wp:positionV relativeFrom="page">
                  <wp:posOffset>2829697</wp:posOffset>
                </wp:positionV>
                <wp:extent cx="457200" cy="228600"/>
                <wp:effectExtent l="0" t="0" r="0" b="0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D6CEBD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FFE83" id="Rectangle 34" o:spid="_x0000_s1026" style="position:absolute;margin-left:24.8pt;margin-top:222.8pt;width:36pt;height:18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" fillcolor="#d6cebd" stroked="f">
                <v:textbox inset="2.88pt,2.88pt,2.88pt,2.88pt"/>
                <w10:wrap anchory="page"/>
              </v:rect>
            </w:pict>
          </mc:Fallback>
        </mc:AlternateContent>
      </w:r>
      <w:r w:rsidR="00920BBA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6E421853" wp14:editId="7FD4ED10">
                <wp:simplePos x="0" y="0"/>
                <wp:positionH relativeFrom="column">
                  <wp:posOffset>315097</wp:posOffset>
                </wp:positionH>
                <wp:positionV relativeFrom="page">
                  <wp:posOffset>2607276</wp:posOffset>
                </wp:positionV>
                <wp:extent cx="457200" cy="228600"/>
                <wp:effectExtent l="0" t="0" r="0" b="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515354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3B5FB" id="Rectangle 33" o:spid="_x0000_s1026" style="position:absolute;margin-left:24.8pt;margin-top:205.3pt;width:36pt;height:18pt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" fillcolor="#515354" stroked="f">
                <v:textbox inset="2.88pt,2.88pt,2.88pt,2.88pt"/>
                <w10:wrap anchory="page"/>
              </v:rect>
            </w:pict>
          </mc:Fallback>
        </mc:AlternateContent>
      </w:r>
      <w:r w:rsidR="00920BBA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0447EBAA" wp14:editId="6C2BC2A3">
                <wp:simplePos x="0" y="0"/>
                <wp:positionH relativeFrom="column">
                  <wp:posOffset>1204784</wp:posOffset>
                </wp:positionH>
                <wp:positionV relativeFrom="page">
                  <wp:posOffset>2681416</wp:posOffset>
                </wp:positionV>
                <wp:extent cx="1628775" cy="647700"/>
                <wp:effectExtent l="0" t="0" r="9525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B1B2B5" w14:textId="77777777" w:rsidR="00A61EB0" w:rsidRPr="008E3826" w:rsidRDefault="00A61EB0" w:rsidP="00A61EB0">
                            <w:pPr>
                              <w:widowControl w:val="0"/>
                              <w:spacing w:line="820" w:lineRule="exact"/>
                              <w:rPr>
                                <w:rFonts w:ascii="Californian FB" w:hAnsi="Californian FB"/>
                                <w:i/>
                                <w:iCs/>
                                <w:color w:val="FFFFFE"/>
                                <w:sz w:val="78"/>
                                <w:szCs w:val="78"/>
                              </w:rPr>
                            </w:pPr>
                            <w:r w:rsidRPr="008E3826">
                              <w:rPr>
                                <w:rFonts w:ascii="Californian FB" w:hAnsi="Californian FB"/>
                                <w:i/>
                                <w:iCs/>
                                <w:color w:val="FFFFFE"/>
                                <w:sz w:val="78"/>
                                <w:szCs w:val="78"/>
                              </w:rPr>
                              <w:t>you’re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7EBAA" id="_x0000_s1031" type="#_x0000_t202" style="position:absolute;margin-left:94.85pt;margin-top:211.15pt;width:128.25pt;height:51pt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4FB1B2B5" w14:textId="77777777" w:rsidR="00A61EB0" w:rsidRPr="008E3826" w:rsidRDefault="00A61EB0" w:rsidP="00A61EB0">
                      <w:pPr>
                        <w:widowControl w:val="0"/>
                        <w:spacing w:line="820" w:lineRule="exact"/>
                        <w:rPr>
                          <w:rFonts w:ascii="Californian FB" w:hAnsi="Californian FB"/>
                          <w:i/>
                          <w:iCs/>
                          <w:color w:val="FFFFFE"/>
                          <w:sz w:val="78"/>
                          <w:szCs w:val="78"/>
                        </w:rPr>
                      </w:pPr>
                      <w:r w:rsidRPr="008E3826">
                        <w:rPr>
                          <w:rFonts w:ascii="Californian FB" w:hAnsi="Californian FB"/>
                          <w:i/>
                          <w:iCs/>
                          <w:color w:val="FFFFFE"/>
                          <w:sz w:val="78"/>
                          <w:szCs w:val="78"/>
                        </w:rPr>
                        <w:t>you’re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20BBA">
        <w:rPr>
          <w:noProof/>
        </w:rPr>
        <w:drawing>
          <wp:anchor distT="0" distB="0" distL="114300" distR="114300" simplePos="0" relativeHeight="251581952" behindDoc="0" locked="0" layoutInCell="1" allowOverlap="1" wp14:anchorId="3F5D1243" wp14:editId="10170573">
            <wp:simplePos x="0" y="0"/>
            <wp:positionH relativeFrom="column">
              <wp:posOffset>3972169</wp:posOffset>
            </wp:positionH>
            <wp:positionV relativeFrom="page">
              <wp:posOffset>2602523</wp:posOffset>
            </wp:positionV>
            <wp:extent cx="457200" cy="1371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6E779F" w:rsidRPr="00A61EB0" w:rsidSect="00B51AF1">
      <w:pgSz w:w="15840" w:h="12240" w:orient="landscape" w:code="1"/>
      <w:pgMar w:top="360" w:right="360" w:bottom="360" w:left="360" w:header="720" w:footer="720" w:gutter="0"/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7D426" w14:textId="77777777" w:rsidR="005632AD" w:rsidRDefault="005632AD" w:rsidP="00061219">
      <w:r>
        <w:separator/>
      </w:r>
    </w:p>
  </w:endnote>
  <w:endnote w:type="continuationSeparator" w:id="0">
    <w:p w14:paraId="1993024B" w14:textId="77777777" w:rsidR="005632AD" w:rsidRDefault="005632AD" w:rsidP="0006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B8C13" w14:textId="77777777" w:rsidR="005632AD" w:rsidRDefault="005632AD" w:rsidP="00061219">
      <w:r>
        <w:separator/>
      </w:r>
    </w:p>
  </w:footnote>
  <w:footnote w:type="continuationSeparator" w:id="0">
    <w:p w14:paraId="196DE2D3" w14:textId="77777777" w:rsidR="005632AD" w:rsidRDefault="005632AD" w:rsidP="0006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D5"/>
    <w:rsid w:val="00002300"/>
    <w:rsid w:val="00003B25"/>
    <w:rsid w:val="00007856"/>
    <w:rsid w:val="00021772"/>
    <w:rsid w:val="0002343F"/>
    <w:rsid w:val="000267ED"/>
    <w:rsid w:val="0005490E"/>
    <w:rsid w:val="000579E9"/>
    <w:rsid w:val="00061219"/>
    <w:rsid w:val="00063376"/>
    <w:rsid w:val="00076249"/>
    <w:rsid w:val="000A5962"/>
    <w:rsid w:val="000A5FB2"/>
    <w:rsid w:val="000A70EA"/>
    <w:rsid w:val="000C5FEB"/>
    <w:rsid w:val="000F044F"/>
    <w:rsid w:val="0010346E"/>
    <w:rsid w:val="00105217"/>
    <w:rsid w:val="00112525"/>
    <w:rsid w:val="00130E75"/>
    <w:rsid w:val="00143E7A"/>
    <w:rsid w:val="001443B8"/>
    <w:rsid w:val="00145281"/>
    <w:rsid w:val="0015241A"/>
    <w:rsid w:val="00153927"/>
    <w:rsid w:val="00157C6D"/>
    <w:rsid w:val="001635FE"/>
    <w:rsid w:val="00166638"/>
    <w:rsid w:val="00181956"/>
    <w:rsid w:val="00182CF0"/>
    <w:rsid w:val="00183E13"/>
    <w:rsid w:val="001A1725"/>
    <w:rsid w:val="001C3E7B"/>
    <w:rsid w:val="001C4B4C"/>
    <w:rsid w:val="001D6F31"/>
    <w:rsid w:val="001F3576"/>
    <w:rsid w:val="001F56F9"/>
    <w:rsid w:val="00204474"/>
    <w:rsid w:val="0021153B"/>
    <w:rsid w:val="002241E6"/>
    <w:rsid w:val="00226F3B"/>
    <w:rsid w:val="00235B53"/>
    <w:rsid w:val="00261B87"/>
    <w:rsid w:val="002720DD"/>
    <w:rsid w:val="00275016"/>
    <w:rsid w:val="00284944"/>
    <w:rsid w:val="002A7214"/>
    <w:rsid w:val="002B0E2E"/>
    <w:rsid w:val="002B1631"/>
    <w:rsid w:val="003011AE"/>
    <w:rsid w:val="00316F06"/>
    <w:rsid w:val="00317833"/>
    <w:rsid w:val="003454EF"/>
    <w:rsid w:val="00351009"/>
    <w:rsid w:val="00363CA7"/>
    <w:rsid w:val="00366469"/>
    <w:rsid w:val="003733C9"/>
    <w:rsid w:val="00392829"/>
    <w:rsid w:val="003A566C"/>
    <w:rsid w:val="003B0E07"/>
    <w:rsid w:val="003D06DF"/>
    <w:rsid w:val="004004AD"/>
    <w:rsid w:val="00404FA2"/>
    <w:rsid w:val="004141A2"/>
    <w:rsid w:val="0042317A"/>
    <w:rsid w:val="00425A40"/>
    <w:rsid w:val="004331FD"/>
    <w:rsid w:val="00434BAA"/>
    <w:rsid w:val="0044013A"/>
    <w:rsid w:val="0045498D"/>
    <w:rsid w:val="004653B4"/>
    <w:rsid w:val="0046602D"/>
    <w:rsid w:val="00475DDC"/>
    <w:rsid w:val="0047653B"/>
    <w:rsid w:val="00487E09"/>
    <w:rsid w:val="00492173"/>
    <w:rsid w:val="004A7EBB"/>
    <w:rsid w:val="004B0A6D"/>
    <w:rsid w:val="004B4090"/>
    <w:rsid w:val="004B48F4"/>
    <w:rsid w:val="004C0824"/>
    <w:rsid w:val="004C5598"/>
    <w:rsid w:val="004C6251"/>
    <w:rsid w:val="004D01FD"/>
    <w:rsid w:val="004E045B"/>
    <w:rsid w:val="004E19E0"/>
    <w:rsid w:val="004F3D09"/>
    <w:rsid w:val="005054E3"/>
    <w:rsid w:val="005103FF"/>
    <w:rsid w:val="00511358"/>
    <w:rsid w:val="005268B6"/>
    <w:rsid w:val="00527DD7"/>
    <w:rsid w:val="00535FDC"/>
    <w:rsid w:val="005403D6"/>
    <w:rsid w:val="00551EC0"/>
    <w:rsid w:val="00557679"/>
    <w:rsid w:val="00560994"/>
    <w:rsid w:val="005632AD"/>
    <w:rsid w:val="005744D4"/>
    <w:rsid w:val="005A0B7E"/>
    <w:rsid w:val="005B2DED"/>
    <w:rsid w:val="005B578B"/>
    <w:rsid w:val="005E0F2B"/>
    <w:rsid w:val="005F462C"/>
    <w:rsid w:val="0060314E"/>
    <w:rsid w:val="00607B1C"/>
    <w:rsid w:val="006113B8"/>
    <w:rsid w:val="00611C06"/>
    <w:rsid w:val="00616281"/>
    <w:rsid w:val="00635D11"/>
    <w:rsid w:val="006429EC"/>
    <w:rsid w:val="0064714B"/>
    <w:rsid w:val="00664546"/>
    <w:rsid w:val="00673DFB"/>
    <w:rsid w:val="00681534"/>
    <w:rsid w:val="006848AD"/>
    <w:rsid w:val="006A2F34"/>
    <w:rsid w:val="006B1296"/>
    <w:rsid w:val="006D6854"/>
    <w:rsid w:val="006E640C"/>
    <w:rsid w:val="006E779F"/>
    <w:rsid w:val="0070054A"/>
    <w:rsid w:val="00702D73"/>
    <w:rsid w:val="00707851"/>
    <w:rsid w:val="00720118"/>
    <w:rsid w:val="007454CF"/>
    <w:rsid w:val="00760FC7"/>
    <w:rsid w:val="00764FB3"/>
    <w:rsid w:val="0077794D"/>
    <w:rsid w:val="00790B75"/>
    <w:rsid w:val="007B5B5A"/>
    <w:rsid w:val="007B7B7F"/>
    <w:rsid w:val="007E2DB5"/>
    <w:rsid w:val="007E70BC"/>
    <w:rsid w:val="007F2BFF"/>
    <w:rsid w:val="007F4D3E"/>
    <w:rsid w:val="007F5B4D"/>
    <w:rsid w:val="008105F4"/>
    <w:rsid w:val="008130AA"/>
    <w:rsid w:val="00814F7B"/>
    <w:rsid w:val="0082397E"/>
    <w:rsid w:val="00836433"/>
    <w:rsid w:val="008374F8"/>
    <w:rsid w:val="00840F35"/>
    <w:rsid w:val="00845DEF"/>
    <w:rsid w:val="0085263F"/>
    <w:rsid w:val="008827F5"/>
    <w:rsid w:val="00894DEF"/>
    <w:rsid w:val="0089783A"/>
    <w:rsid w:val="008A20BB"/>
    <w:rsid w:val="008E3826"/>
    <w:rsid w:val="008E7CD3"/>
    <w:rsid w:val="008F10C7"/>
    <w:rsid w:val="008F531A"/>
    <w:rsid w:val="00905653"/>
    <w:rsid w:val="009069EC"/>
    <w:rsid w:val="009116AF"/>
    <w:rsid w:val="00920BBA"/>
    <w:rsid w:val="009225FF"/>
    <w:rsid w:val="00933DA7"/>
    <w:rsid w:val="0093730F"/>
    <w:rsid w:val="009506E8"/>
    <w:rsid w:val="00950F4E"/>
    <w:rsid w:val="00974F9B"/>
    <w:rsid w:val="009814BC"/>
    <w:rsid w:val="00995F45"/>
    <w:rsid w:val="009A4EE8"/>
    <w:rsid w:val="009B3342"/>
    <w:rsid w:val="009C2AD5"/>
    <w:rsid w:val="009D1C24"/>
    <w:rsid w:val="009D62EB"/>
    <w:rsid w:val="009E5DA1"/>
    <w:rsid w:val="00A250AA"/>
    <w:rsid w:val="00A41767"/>
    <w:rsid w:val="00A47069"/>
    <w:rsid w:val="00A534E3"/>
    <w:rsid w:val="00A60DCA"/>
    <w:rsid w:val="00A61EB0"/>
    <w:rsid w:val="00A72530"/>
    <w:rsid w:val="00A865C2"/>
    <w:rsid w:val="00A86FC2"/>
    <w:rsid w:val="00A94485"/>
    <w:rsid w:val="00AA338E"/>
    <w:rsid w:val="00AA7FF2"/>
    <w:rsid w:val="00AB2EF6"/>
    <w:rsid w:val="00AB50B1"/>
    <w:rsid w:val="00AB74FC"/>
    <w:rsid w:val="00AD0BFD"/>
    <w:rsid w:val="00AE5275"/>
    <w:rsid w:val="00AE6BE6"/>
    <w:rsid w:val="00AF3F9E"/>
    <w:rsid w:val="00AF6968"/>
    <w:rsid w:val="00B0595C"/>
    <w:rsid w:val="00B4293F"/>
    <w:rsid w:val="00B4675C"/>
    <w:rsid w:val="00B51AF1"/>
    <w:rsid w:val="00B707A6"/>
    <w:rsid w:val="00B824FC"/>
    <w:rsid w:val="00B84D4B"/>
    <w:rsid w:val="00B8612E"/>
    <w:rsid w:val="00B93887"/>
    <w:rsid w:val="00B93A96"/>
    <w:rsid w:val="00B9655F"/>
    <w:rsid w:val="00B97174"/>
    <w:rsid w:val="00BA5B65"/>
    <w:rsid w:val="00BB0E76"/>
    <w:rsid w:val="00BC4668"/>
    <w:rsid w:val="00BC5122"/>
    <w:rsid w:val="00BD19D5"/>
    <w:rsid w:val="00BE1F58"/>
    <w:rsid w:val="00BE320C"/>
    <w:rsid w:val="00BE5605"/>
    <w:rsid w:val="00BE63D2"/>
    <w:rsid w:val="00BF56D3"/>
    <w:rsid w:val="00BF6376"/>
    <w:rsid w:val="00BF7C62"/>
    <w:rsid w:val="00C06314"/>
    <w:rsid w:val="00C13AB3"/>
    <w:rsid w:val="00C46577"/>
    <w:rsid w:val="00C46CFA"/>
    <w:rsid w:val="00C4721E"/>
    <w:rsid w:val="00C56685"/>
    <w:rsid w:val="00C667D3"/>
    <w:rsid w:val="00C82477"/>
    <w:rsid w:val="00C83EDC"/>
    <w:rsid w:val="00C95465"/>
    <w:rsid w:val="00CB2DBF"/>
    <w:rsid w:val="00CC435C"/>
    <w:rsid w:val="00CE60F6"/>
    <w:rsid w:val="00D04797"/>
    <w:rsid w:val="00D04CB7"/>
    <w:rsid w:val="00D167D8"/>
    <w:rsid w:val="00D25C14"/>
    <w:rsid w:val="00D61F9D"/>
    <w:rsid w:val="00D637DD"/>
    <w:rsid w:val="00D71331"/>
    <w:rsid w:val="00D85391"/>
    <w:rsid w:val="00DA33F9"/>
    <w:rsid w:val="00DA5E36"/>
    <w:rsid w:val="00DB11A1"/>
    <w:rsid w:val="00DB2198"/>
    <w:rsid w:val="00DC4D46"/>
    <w:rsid w:val="00DC554D"/>
    <w:rsid w:val="00DC66F0"/>
    <w:rsid w:val="00DC7214"/>
    <w:rsid w:val="00DD4248"/>
    <w:rsid w:val="00DD6804"/>
    <w:rsid w:val="00E14037"/>
    <w:rsid w:val="00E30520"/>
    <w:rsid w:val="00E41367"/>
    <w:rsid w:val="00E41E49"/>
    <w:rsid w:val="00E50300"/>
    <w:rsid w:val="00E54F63"/>
    <w:rsid w:val="00E664C3"/>
    <w:rsid w:val="00E76760"/>
    <w:rsid w:val="00E82C75"/>
    <w:rsid w:val="00E873C5"/>
    <w:rsid w:val="00E9298F"/>
    <w:rsid w:val="00E95953"/>
    <w:rsid w:val="00EB707F"/>
    <w:rsid w:val="00EC6B6A"/>
    <w:rsid w:val="00ED1EC0"/>
    <w:rsid w:val="00ED4DEA"/>
    <w:rsid w:val="00ED5774"/>
    <w:rsid w:val="00ED67DE"/>
    <w:rsid w:val="00EE488F"/>
    <w:rsid w:val="00F04E64"/>
    <w:rsid w:val="00F05831"/>
    <w:rsid w:val="00F12E75"/>
    <w:rsid w:val="00F15881"/>
    <w:rsid w:val="00F4394B"/>
    <w:rsid w:val="00F6009B"/>
    <w:rsid w:val="00F853C2"/>
    <w:rsid w:val="00F8546C"/>
    <w:rsid w:val="00FA16E6"/>
    <w:rsid w:val="00FC20AF"/>
    <w:rsid w:val="00FC5AED"/>
    <w:rsid w:val="00FD39F8"/>
    <w:rsid w:val="00FE0766"/>
    <w:rsid w:val="00FE3E1A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6A666"/>
  <w15:chartTrackingRefBased/>
  <w15:docId w15:val="{6A49C465-C705-4060-A2AA-BA97F4D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774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1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1219"/>
    <w:rPr>
      <w:color w:val="212120"/>
      <w:kern w:val="28"/>
    </w:rPr>
  </w:style>
  <w:style w:type="paragraph" w:styleId="Footer">
    <w:name w:val="footer"/>
    <w:basedOn w:val="Normal"/>
    <w:link w:val="FooterChar"/>
    <w:rsid w:val="00061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1219"/>
    <w:rPr>
      <w:color w:val="21212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xp008\AppData\Roaming\Microsoft\Templates\Real%20estate%20open%20house%20invitation%20(2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496F-A665-4E4D-B6A2-15194A45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open house invitation (2 per page).dotx</Template>
  <TotalTime>152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Links>
    <vt:vector size="6" baseType="variant">
      <vt:variant>
        <vt:i4>1638464</vt:i4>
      </vt:variant>
      <vt:variant>
        <vt:i4>-1</vt:i4>
      </vt:variant>
      <vt:variant>
        <vt:i4>1050</vt:i4>
      </vt:variant>
      <vt:variant>
        <vt:i4>1</vt:i4>
      </vt:variant>
      <vt:variant>
        <vt:lpwstr>\\SLO-DC01\Users\christinec\My Documents\STOCKLAYOUTS\Current Projects\RE9992701\RE9992701D-UP\RE9992701-IMG03.jpg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Paul D.</dc:creator>
  <cp:keywords/>
  <cp:lastModifiedBy>Cox, Paul D.</cp:lastModifiedBy>
  <cp:revision>40</cp:revision>
  <cp:lastPrinted>2024-09-18T19:09:00Z</cp:lastPrinted>
  <dcterms:created xsi:type="dcterms:W3CDTF">2024-09-18T16:46:00Z</dcterms:created>
  <dcterms:modified xsi:type="dcterms:W3CDTF">2024-09-18T19:20:00Z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  <property fmtid="{D5CDD505-2E9C-101B-9397-08002B2CF9AE}" pid="3" name="GrammarlyDocumentId">
    <vt:lpwstr>2c065533-8657-4ed3-9db2-93b2922c9f67</vt:lpwstr>
  </property>
  <property fmtid="{D5CDD505-2E9C-101B-9397-08002B2CF9AE}" pid="4" name="MSIP_Label_c62e0584-010f-4004-8a6a-d5c118c8b4bd_Enabled">
    <vt:lpwstr>true</vt:lpwstr>
  </property>
  <property fmtid="{D5CDD505-2E9C-101B-9397-08002B2CF9AE}" pid="5" name="MSIP_Label_c62e0584-010f-4004-8a6a-d5c118c8b4bd_SetDate">
    <vt:lpwstr>2024-09-18T17:00:10Z</vt:lpwstr>
  </property>
  <property fmtid="{D5CDD505-2E9C-101B-9397-08002B2CF9AE}" pid="6" name="MSIP_Label_c62e0584-010f-4004-8a6a-d5c118c8b4bd_Method">
    <vt:lpwstr>Standard</vt:lpwstr>
  </property>
  <property fmtid="{D5CDD505-2E9C-101B-9397-08002B2CF9AE}" pid="7" name="MSIP_Label_c62e0584-010f-4004-8a6a-d5c118c8b4bd_Name">
    <vt:lpwstr>Internal</vt:lpwstr>
  </property>
  <property fmtid="{D5CDD505-2E9C-101B-9397-08002B2CF9AE}" pid="8" name="MSIP_Label_c62e0584-010f-4004-8a6a-d5c118c8b4bd_SiteId">
    <vt:lpwstr>56b731a8-a2ac-4c32-bf6b-616810e913c6</vt:lpwstr>
  </property>
  <property fmtid="{D5CDD505-2E9C-101B-9397-08002B2CF9AE}" pid="9" name="MSIP_Label_c62e0584-010f-4004-8a6a-d5c118c8b4bd_ActionId">
    <vt:lpwstr>25e7d718-4078-4b9d-b3e6-f70ff65e4a1a</vt:lpwstr>
  </property>
  <property fmtid="{D5CDD505-2E9C-101B-9397-08002B2CF9AE}" pid="10" name="MSIP_Label_c62e0584-010f-4004-8a6a-d5c118c8b4bd_ContentBits">
    <vt:lpwstr>0</vt:lpwstr>
  </property>
</Properties>
</file>